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73"/>
        <w:gridCol w:w="4873"/>
      </w:tblGrid>
      <w:tr w:rsidR="00A52131" w14:paraId="5044B9CB" w14:textId="77777777" w:rsidTr="004D7269">
        <w:trPr>
          <w:trHeight w:val="900"/>
        </w:trPr>
        <w:tc>
          <w:tcPr>
            <w:tcW w:w="4873" w:type="dxa"/>
            <w:tcBorders>
              <w:bottom w:val="single" w:sz="4" w:space="0" w:color="auto"/>
            </w:tcBorders>
          </w:tcPr>
          <w:p w14:paraId="6D30895B" w14:textId="1549072B" w:rsidR="00A52131" w:rsidRPr="000E6C7C" w:rsidRDefault="000C5C89" w:rsidP="00A52131">
            <w:pPr>
              <w:pStyle w:val="Title"/>
              <w:spacing w:line="600" w:lineRule="exact"/>
              <w:rPr>
                <w:szCs w:val="66"/>
              </w:rPr>
            </w:pPr>
            <w:r w:rsidRPr="000E6C7C">
              <w:rPr>
                <w:szCs w:val="66"/>
              </w:rPr>
              <w:t>Stacy</w:t>
            </w:r>
          </w:p>
          <w:p w14:paraId="7A1251C7" w14:textId="5993C312" w:rsidR="00A52131" w:rsidRPr="004D7269" w:rsidRDefault="000C5C89" w:rsidP="00FE3C37">
            <w:pPr>
              <w:pStyle w:val="Subtitle"/>
              <w:rPr>
                <w:sz w:val="48"/>
                <w:szCs w:val="48"/>
              </w:rPr>
            </w:pPr>
            <w:r w:rsidRPr="000E6C7C">
              <w:rPr>
                <w:szCs w:val="66"/>
              </w:rPr>
              <w:t>Sweet</w:t>
            </w:r>
          </w:p>
        </w:tc>
        <w:tc>
          <w:tcPr>
            <w:tcW w:w="4873" w:type="dxa"/>
            <w:tcBorders>
              <w:bottom w:val="single" w:sz="4" w:space="0" w:color="auto"/>
            </w:tcBorders>
          </w:tcPr>
          <w:p w14:paraId="2BD84AE3" w14:textId="4ED4D1CE" w:rsidR="00A52131" w:rsidRPr="0095694A" w:rsidRDefault="000C5C89" w:rsidP="0095694A">
            <w:pPr>
              <w:pStyle w:val="ContactInfo"/>
            </w:pPr>
            <w:r>
              <w:t>Pontotoc, MS</w:t>
            </w:r>
          </w:p>
          <w:p w14:paraId="23BDA93A" w14:textId="4EA8F195" w:rsidR="00A52131" w:rsidRPr="0095694A" w:rsidRDefault="000C5C89" w:rsidP="0095694A">
            <w:pPr>
              <w:pStyle w:val="ContactInfo"/>
            </w:pPr>
            <w:r>
              <w:t>662.308.1246</w:t>
            </w:r>
          </w:p>
          <w:p w14:paraId="3E11E9D7" w14:textId="36C98A3B" w:rsidR="00A52131" w:rsidRDefault="000C5C89" w:rsidP="0095694A">
            <w:pPr>
              <w:pStyle w:val="ContactInfo"/>
            </w:pPr>
            <w:r>
              <w:t>Stacysweet76@gmail.com</w:t>
            </w:r>
            <w:r w:rsidR="00A52131" w:rsidRPr="0095694A">
              <w:t xml:space="preserve">  </w:t>
            </w:r>
          </w:p>
        </w:tc>
      </w:tr>
    </w:tbl>
    <w:p w14:paraId="77986EAB" w14:textId="77777777" w:rsidR="0095694A" w:rsidRDefault="0095694A"/>
    <w:p w14:paraId="2DDA92BA" w14:textId="77777777" w:rsidR="0095694A" w:rsidRDefault="0095694A" w:rsidP="00A52131">
      <w:pPr>
        <w:pStyle w:val="Heading1"/>
      </w:pPr>
      <w:r w:rsidRPr="0095694A">
        <w:t>Objective</w:t>
      </w:r>
    </w:p>
    <w:p w14:paraId="353BC61C" w14:textId="5A3F3FDC" w:rsidR="0095694A" w:rsidRDefault="000C5C89" w:rsidP="00A52131">
      <w:r>
        <w:t xml:space="preserve">Motivated videographer with 5+ years of experience who is ready to capture your moments and turn them into </w:t>
      </w:r>
      <w:proofErr w:type="spellStart"/>
      <w:r>
        <w:t>your</w:t>
      </w:r>
      <w:proofErr w:type="spellEnd"/>
      <w:r>
        <w:t xml:space="preserve"> memories. </w:t>
      </w:r>
      <w:r w:rsidR="00B72B01">
        <w:t xml:space="preserve">With my skillet, I will take numerous videos in synchronization, add a little this and take a little that, to create your memories to save for a lifetime. I have worked for 5 </w:t>
      </w:r>
      <w:proofErr w:type="gramStart"/>
      <w:r w:rsidR="00B72B01">
        <w:t>years in</w:t>
      </w:r>
      <w:proofErr w:type="gramEnd"/>
      <w:r w:rsidR="00B72B01">
        <w:t xml:space="preserve"> creating marketing and sales videos. I want to bring it to a personal level. </w:t>
      </w:r>
    </w:p>
    <w:p w14:paraId="512BE029" w14:textId="77777777" w:rsidR="0095694A" w:rsidRDefault="0095694A" w:rsidP="00A52131">
      <w:pPr>
        <w:pStyle w:val="Heading1"/>
      </w:pPr>
    </w:p>
    <w:p w14:paraId="1B436362" w14:textId="77777777" w:rsidR="0095694A" w:rsidRDefault="0095694A" w:rsidP="0095694A">
      <w:pPr>
        <w:pStyle w:val="Heading1"/>
      </w:pPr>
      <w:r w:rsidRPr="0095694A">
        <w:t>Experience</w:t>
      </w:r>
    </w:p>
    <w:p w14:paraId="03485BF4" w14:textId="4597BE2F" w:rsidR="0095694A" w:rsidRPr="0095694A" w:rsidRDefault="00B72B01" w:rsidP="0095694A">
      <w:pPr>
        <w:pStyle w:val="Heading2"/>
      </w:pPr>
      <w:r>
        <w:t>Sales / Social Media Manager</w:t>
      </w:r>
      <w:r w:rsidR="0095694A" w:rsidRPr="0095694A">
        <w:t xml:space="preserve"> </w:t>
      </w:r>
      <w:r w:rsidR="0095694A" w:rsidRPr="0095694A">
        <w:rPr>
          <w:rStyle w:val="BlackText"/>
        </w:rPr>
        <w:t xml:space="preserve">| </w:t>
      </w:r>
      <w:r>
        <w:rPr>
          <w:rStyle w:val="BlackText"/>
        </w:rPr>
        <w:t>Windham Mobile Homes</w:t>
      </w:r>
    </w:p>
    <w:p w14:paraId="09FC5FB5" w14:textId="09D32A12" w:rsidR="0095694A" w:rsidRPr="00565B06" w:rsidRDefault="0095694A" w:rsidP="00A52131">
      <w:pPr>
        <w:pStyle w:val="Heading3"/>
      </w:pPr>
      <w:r w:rsidRPr="0095694A">
        <w:t>20</w:t>
      </w:r>
      <w:r w:rsidR="00B72B01">
        <w:t>23</w:t>
      </w:r>
      <w:r w:rsidRPr="0095694A">
        <w:t xml:space="preserve"> – 20</w:t>
      </w:r>
      <w:r w:rsidR="00B72B01">
        <w:t>24</w:t>
      </w:r>
    </w:p>
    <w:p w14:paraId="31F061D9" w14:textId="112ADBDD" w:rsidR="0095694A" w:rsidRPr="00565B06" w:rsidRDefault="00B72B01" w:rsidP="00A52131">
      <w:r>
        <w:t xml:space="preserve">While working as a sales rep on the mobile home lot, I also took pictures and created videos posted online for advertisement and social media </w:t>
      </w:r>
      <w:proofErr w:type="gramStart"/>
      <w:r>
        <w:t>presence.</w:t>
      </w:r>
      <w:r w:rsidR="0095694A" w:rsidRPr="0095694A">
        <w:t>.</w:t>
      </w:r>
      <w:proofErr w:type="gramEnd"/>
    </w:p>
    <w:p w14:paraId="6DE68A0D" w14:textId="621C2A79" w:rsidR="0095694A" w:rsidRPr="00565B06" w:rsidRDefault="0095694A" w:rsidP="0095694A">
      <w:pPr>
        <w:pStyle w:val="Heading2"/>
      </w:pPr>
      <w:r w:rsidRPr="0095694A">
        <w:t>S</w:t>
      </w:r>
      <w:r w:rsidR="00B72B01">
        <w:t>tore Manager</w:t>
      </w:r>
      <w:r w:rsidRPr="00FE3C37">
        <w:rPr>
          <w:rStyle w:val="BlackText"/>
        </w:rPr>
        <w:t xml:space="preserve"> | </w:t>
      </w:r>
      <w:r w:rsidR="00B72B01">
        <w:rPr>
          <w:rStyle w:val="BlackText"/>
        </w:rPr>
        <w:t>AT&amp;T</w:t>
      </w:r>
    </w:p>
    <w:p w14:paraId="404B0993" w14:textId="2319737B" w:rsidR="0095694A" w:rsidRPr="00565B06" w:rsidRDefault="0095694A" w:rsidP="00A52131">
      <w:pPr>
        <w:pStyle w:val="Heading3"/>
      </w:pPr>
      <w:r w:rsidRPr="0095694A">
        <w:t>20</w:t>
      </w:r>
      <w:r w:rsidR="00B72B01">
        <w:t>22</w:t>
      </w:r>
      <w:r w:rsidRPr="0095694A">
        <w:t xml:space="preserve"> – 20</w:t>
      </w:r>
      <w:r w:rsidR="00B72B01">
        <w:t>23</w:t>
      </w:r>
    </w:p>
    <w:p w14:paraId="19BB1D67" w14:textId="173FB7E4" w:rsidR="0095694A" w:rsidRDefault="00B72B01" w:rsidP="00A52131">
      <w:r>
        <w:t xml:space="preserve">Managed all operations and store sales. I also created videos for an online presence to drive promotions, sales, and big events such as </w:t>
      </w:r>
      <w:proofErr w:type="spellStart"/>
      <w:r>
        <w:t>Iphone</w:t>
      </w:r>
      <w:proofErr w:type="spellEnd"/>
      <w:r>
        <w:t xml:space="preserve"> or Samsung launches</w:t>
      </w:r>
      <w:r w:rsidR="0095694A" w:rsidRPr="0095694A">
        <w:t>.</w:t>
      </w:r>
    </w:p>
    <w:p w14:paraId="3A63B975" w14:textId="08CAA937" w:rsidR="0095694A" w:rsidRPr="00565B06" w:rsidRDefault="00B72B01" w:rsidP="0095694A">
      <w:pPr>
        <w:pStyle w:val="Heading2"/>
      </w:pPr>
      <w:r>
        <w:t>Store Manager</w:t>
      </w:r>
      <w:r w:rsidR="0095694A" w:rsidRPr="006A6D73">
        <w:rPr>
          <w:rStyle w:val="BlackText"/>
        </w:rPr>
        <w:t xml:space="preserve"> | </w:t>
      </w:r>
      <w:r>
        <w:rPr>
          <w:rStyle w:val="BlackText"/>
        </w:rPr>
        <w:t>Cricket Wireless</w:t>
      </w:r>
    </w:p>
    <w:p w14:paraId="1ECE8A75" w14:textId="3AA8B2AF" w:rsidR="0095694A" w:rsidRPr="00565B06" w:rsidRDefault="0095694A" w:rsidP="00A52131">
      <w:pPr>
        <w:pStyle w:val="Heading3"/>
      </w:pPr>
      <w:r w:rsidRPr="0095694A">
        <w:t>20</w:t>
      </w:r>
      <w:r w:rsidR="00B72B01">
        <w:t>20-2022</w:t>
      </w:r>
    </w:p>
    <w:p w14:paraId="71212C36" w14:textId="77777777" w:rsidR="004D7269" w:rsidRDefault="004D7269" w:rsidP="004D7269">
      <w:r>
        <w:t xml:space="preserve">Managed all operations and store sales. I also created videos for an online presence to drive promotions, sales, and big events such as </w:t>
      </w:r>
      <w:proofErr w:type="spellStart"/>
      <w:r>
        <w:t>Iphone</w:t>
      </w:r>
      <w:proofErr w:type="spellEnd"/>
      <w:r>
        <w:t xml:space="preserve"> or Samsung launches</w:t>
      </w:r>
      <w:r w:rsidRPr="0095694A">
        <w:t>.</w:t>
      </w:r>
    </w:p>
    <w:p w14:paraId="171E33C7" w14:textId="77777777" w:rsidR="0095694A" w:rsidRDefault="0095694A" w:rsidP="00A52131">
      <w:pPr>
        <w:pStyle w:val="Heading1"/>
      </w:pPr>
    </w:p>
    <w:p w14:paraId="7CB50D84" w14:textId="77777777" w:rsidR="0095694A" w:rsidRDefault="0095694A" w:rsidP="00A52131">
      <w:pPr>
        <w:pStyle w:val="Heading1"/>
      </w:pPr>
      <w:r w:rsidRPr="0095694A">
        <w:t>Education</w:t>
      </w:r>
    </w:p>
    <w:p w14:paraId="48D471F2" w14:textId="0961E83D" w:rsidR="0095694A" w:rsidRPr="00565B06" w:rsidRDefault="004D7269" w:rsidP="0095694A">
      <w:pPr>
        <w:pStyle w:val="Heading2"/>
      </w:pPr>
      <w:r>
        <w:t>BS Creative Media Design</w:t>
      </w:r>
      <w:r w:rsidR="0095694A" w:rsidRPr="006A6D73">
        <w:rPr>
          <w:rStyle w:val="BlackText"/>
        </w:rPr>
        <w:t xml:space="preserve"> | </w:t>
      </w:r>
      <w:r>
        <w:rPr>
          <w:rStyle w:val="BlackText"/>
        </w:rPr>
        <w:t>Arkansas State</w:t>
      </w:r>
      <w:r w:rsidR="0095694A" w:rsidRPr="0095694A">
        <w:rPr>
          <w:rStyle w:val="BlackText"/>
        </w:rPr>
        <w:t xml:space="preserve"> University</w:t>
      </w:r>
    </w:p>
    <w:p w14:paraId="19242775" w14:textId="1D301052" w:rsidR="0095694A" w:rsidRPr="00565B06" w:rsidRDefault="0095694A" w:rsidP="00A52131">
      <w:pPr>
        <w:pStyle w:val="Heading3"/>
      </w:pPr>
      <w:r w:rsidRPr="0095694A">
        <w:t>20</w:t>
      </w:r>
      <w:r w:rsidR="004D7269">
        <w:t>24 - present</w:t>
      </w:r>
    </w:p>
    <w:p w14:paraId="1B0A857A" w14:textId="36B0EF21" w:rsidR="0095694A" w:rsidRPr="00565B06" w:rsidRDefault="004D7269" w:rsidP="00A52131">
      <w:r>
        <w:t xml:space="preserve">Should receive Bachelor’s in Spring 2026 in Creative Media Design with concentration in Media Ministry. </w:t>
      </w:r>
    </w:p>
    <w:p w14:paraId="7DAF6837" w14:textId="19C1173C" w:rsidR="0095694A" w:rsidRPr="00565B06" w:rsidRDefault="004D7269" w:rsidP="0095694A">
      <w:pPr>
        <w:pStyle w:val="Heading2"/>
      </w:pPr>
      <w:r>
        <w:t>AA</w:t>
      </w:r>
      <w:r w:rsidR="0095694A" w:rsidRPr="0095694A">
        <w:t xml:space="preserve"> Computer Science</w:t>
      </w:r>
      <w:r w:rsidR="0095694A" w:rsidRPr="006A6D73">
        <w:rPr>
          <w:rStyle w:val="BlackText"/>
        </w:rPr>
        <w:t xml:space="preserve"> | </w:t>
      </w:r>
      <w:r>
        <w:rPr>
          <w:rStyle w:val="BlackText"/>
        </w:rPr>
        <w:t>American Intercontinental University</w:t>
      </w:r>
    </w:p>
    <w:p w14:paraId="4D3E1073" w14:textId="5080F5EC" w:rsidR="0095694A" w:rsidRPr="00565B06" w:rsidRDefault="0095694A" w:rsidP="00A52131">
      <w:pPr>
        <w:pStyle w:val="Heading3"/>
      </w:pPr>
      <w:r w:rsidRPr="0095694A">
        <w:t>20</w:t>
      </w:r>
      <w:r w:rsidR="004D7269">
        <w:t>07</w:t>
      </w:r>
      <w:r w:rsidRPr="0095694A">
        <w:t xml:space="preserve"> – 20</w:t>
      </w:r>
      <w:r w:rsidR="004D7269">
        <w:t>09</w:t>
      </w:r>
    </w:p>
    <w:p w14:paraId="6109D907" w14:textId="205A56A2" w:rsidR="0095694A" w:rsidRDefault="004D7269" w:rsidP="00A52131">
      <w:r>
        <w:t xml:space="preserve">Was working on </w:t>
      </w:r>
      <w:proofErr w:type="gramStart"/>
      <w:r>
        <w:t>Associate’s in Computer Science</w:t>
      </w:r>
      <w:proofErr w:type="gramEnd"/>
      <w:r>
        <w:t>.</w:t>
      </w:r>
    </w:p>
    <w:p w14:paraId="486AC10F" w14:textId="1539D57F" w:rsidR="004D7269" w:rsidRPr="00565B06" w:rsidRDefault="004D7269" w:rsidP="004D7269">
      <w:pPr>
        <w:pStyle w:val="Heading2"/>
      </w:pPr>
      <w:r>
        <w:t>AA</w:t>
      </w:r>
      <w:r w:rsidRPr="0095694A">
        <w:t xml:space="preserve"> Computer Science</w:t>
      </w:r>
      <w:r w:rsidRPr="006A6D73">
        <w:rPr>
          <w:rStyle w:val="BlackText"/>
        </w:rPr>
        <w:t xml:space="preserve"> | </w:t>
      </w:r>
      <w:r>
        <w:rPr>
          <w:rStyle w:val="BlackText"/>
        </w:rPr>
        <w:t>Itawamba Community College</w:t>
      </w:r>
    </w:p>
    <w:p w14:paraId="427D41C1" w14:textId="11906CFF" w:rsidR="004D7269" w:rsidRPr="00565B06" w:rsidRDefault="004D7269" w:rsidP="004D7269">
      <w:pPr>
        <w:pStyle w:val="Heading3"/>
      </w:pPr>
      <w:r>
        <w:t>1994 - 1995</w:t>
      </w:r>
    </w:p>
    <w:p w14:paraId="5A5052C4" w14:textId="77777777" w:rsidR="004D7269" w:rsidRDefault="004D7269" w:rsidP="004D7269">
      <w:r>
        <w:t xml:space="preserve">Was working on </w:t>
      </w:r>
      <w:proofErr w:type="gramStart"/>
      <w:r>
        <w:t>Associate’s in Computer Science</w:t>
      </w:r>
      <w:proofErr w:type="gramEnd"/>
      <w:r>
        <w:t>.</w:t>
      </w:r>
    </w:p>
    <w:p w14:paraId="51D7C5CC" w14:textId="77777777" w:rsidR="0095694A" w:rsidRDefault="0095694A" w:rsidP="00A52131">
      <w:pPr>
        <w:pStyle w:val="Heading1"/>
      </w:pPr>
    </w:p>
    <w:p w14:paraId="5DCBFE4C" w14:textId="77777777" w:rsidR="0095694A" w:rsidRDefault="0095694A" w:rsidP="0095694A">
      <w:pPr>
        <w:pStyle w:val="Heading1"/>
      </w:pPr>
      <w:r w:rsidRPr="0095694A">
        <w:t>Skills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16"/>
        <w:gridCol w:w="3117"/>
        <w:gridCol w:w="3117"/>
      </w:tblGrid>
      <w:tr w:rsidR="00A52131" w14:paraId="685CA289" w14:textId="77777777" w:rsidTr="006A6D73">
        <w:trPr>
          <w:trHeight w:val="738"/>
        </w:trPr>
        <w:tc>
          <w:tcPr>
            <w:tcW w:w="3116" w:type="dxa"/>
          </w:tcPr>
          <w:p w14:paraId="75E7859E" w14:textId="3DAEF87B" w:rsidR="0095694A" w:rsidRDefault="0095694A" w:rsidP="0095694A">
            <w:pPr>
              <w:pStyle w:val="ListBullet"/>
            </w:pPr>
            <w:r>
              <w:t xml:space="preserve">٠ </w:t>
            </w:r>
            <w:r w:rsidR="000E6C7C">
              <w:t>Video production</w:t>
            </w:r>
          </w:p>
          <w:p w14:paraId="4DFE00B3" w14:textId="5CD2DE26" w:rsidR="0095694A" w:rsidRDefault="0095694A" w:rsidP="0095694A">
            <w:pPr>
              <w:pStyle w:val="ListBullet"/>
            </w:pPr>
            <w:r>
              <w:t xml:space="preserve">٠ </w:t>
            </w:r>
            <w:r w:rsidR="000E6C7C">
              <w:t>Audio production</w:t>
            </w:r>
          </w:p>
          <w:p w14:paraId="246DA813" w14:textId="2E3DF511" w:rsidR="00A52131" w:rsidRDefault="0095694A" w:rsidP="0095694A">
            <w:pPr>
              <w:pStyle w:val="ListBullet"/>
            </w:pPr>
            <w:r>
              <w:t xml:space="preserve">٠ </w:t>
            </w:r>
            <w:r w:rsidR="000E6C7C">
              <w:t>Video editing</w:t>
            </w:r>
          </w:p>
        </w:tc>
        <w:tc>
          <w:tcPr>
            <w:tcW w:w="3117" w:type="dxa"/>
          </w:tcPr>
          <w:p w14:paraId="1DD59A99" w14:textId="6897634B" w:rsidR="0095694A" w:rsidRDefault="0095694A" w:rsidP="0095694A">
            <w:pPr>
              <w:pStyle w:val="ListBullet"/>
            </w:pPr>
            <w:r>
              <w:t xml:space="preserve">٠ </w:t>
            </w:r>
            <w:r w:rsidR="000E6C7C">
              <w:t>Audio editing</w:t>
            </w:r>
          </w:p>
          <w:p w14:paraId="2698B42E" w14:textId="43D6914D" w:rsidR="0095694A" w:rsidRDefault="0095694A" w:rsidP="0095694A">
            <w:pPr>
              <w:pStyle w:val="ListBullet"/>
            </w:pPr>
            <w:r>
              <w:t xml:space="preserve">٠ </w:t>
            </w:r>
            <w:r w:rsidR="000E6C7C">
              <w:t>Storyboarding</w:t>
            </w:r>
          </w:p>
          <w:p w14:paraId="4B44FEF5" w14:textId="3B923837" w:rsidR="00A52131" w:rsidRDefault="0095694A" w:rsidP="0095694A">
            <w:pPr>
              <w:pStyle w:val="ListBullet"/>
            </w:pPr>
            <w:r>
              <w:t xml:space="preserve">٠ </w:t>
            </w:r>
            <w:r w:rsidR="000E6C7C">
              <w:t>Audio mixing</w:t>
            </w:r>
          </w:p>
        </w:tc>
        <w:tc>
          <w:tcPr>
            <w:tcW w:w="3117" w:type="dxa"/>
          </w:tcPr>
          <w:p w14:paraId="30F5EA53" w14:textId="117E53E8" w:rsidR="0095694A" w:rsidRDefault="0095694A" w:rsidP="0095694A">
            <w:pPr>
              <w:pStyle w:val="ListBullet"/>
            </w:pPr>
            <w:r>
              <w:t xml:space="preserve">٠ </w:t>
            </w:r>
            <w:r w:rsidR="000E6C7C">
              <w:t>Color correction</w:t>
            </w:r>
          </w:p>
          <w:p w14:paraId="652B4C84" w14:textId="7A9FDF60" w:rsidR="0095694A" w:rsidRDefault="0095694A" w:rsidP="0095694A">
            <w:pPr>
              <w:pStyle w:val="ListBullet"/>
            </w:pPr>
            <w:r>
              <w:t xml:space="preserve">٠ </w:t>
            </w:r>
            <w:r w:rsidR="000E6C7C">
              <w:t>Lighting</w:t>
            </w:r>
          </w:p>
          <w:p w14:paraId="4923400A" w14:textId="60FD42E8" w:rsidR="00A52131" w:rsidRDefault="0095694A" w:rsidP="0095694A">
            <w:pPr>
              <w:pStyle w:val="ListBullet"/>
            </w:pPr>
            <w:r>
              <w:t xml:space="preserve">٠ </w:t>
            </w:r>
            <w:r w:rsidR="000E6C7C">
              <w:t>Final cut</w:t>
            </w:r>
          </w:p>
        </w:tc>
      </w:tr>
    </w:tbl>
    <w:p w14:paraId="7B531521" w14:textId="3E7E3C64" w:rsidR="00A52131" w:rsidRPr="00A52131" w:rsidRDefault="00A52131" w:rsidP="000E6C7C">
      <w:pPr>
        <w:pStyle w:val="Heading1"/>
      </w:pPr>
    </w:p>
    <w:sectPr w:rsidR="00A52131" w:rsidRPr="00A52131" w:rsidSect="00036FDA">
      <w:type w:val="continuous"/>
      <w:pgSz w:w="12240" w:h="15840" w:code="1"/>
      <w:pgMar w:top="1080" w:right="1440" w:bottom="360" w:left="144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6D55D" w14:textId="77777777" w:rsidR="000C5C89" w:rsidRDefault="000C5C89" w:rsidP="00F534FB">
      <w:pPr>
        <w:spacing w:after="0"/>
      </w:pPr>
      <w:r>
        <w:separator/>
      </w:r>
    </w:p>
  </w:endnote>
  <w:endnote w:type="continuationSeparator" w:id="0">
    <w:p w14:paraId="44EF3829" w14:textId="77777777" w:rsidR="000C5C89" w:rsidRDefault="000C5C89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C27D3" w14:textId="77777777" w:rsidR="000C5C89" w:rsidRDefault="000C5C89" w:rsidP="00F534FB">
      <w:pPr>
        <w:spacing w:after="0"/>
      </w:pPr>
      <w:r>
        <w:separator/>
      </w:r>
    </w:p>
  </w:footnote>
  <w:footnote w:type="continuationSeparator" w:id="0">
    <w:p w14:paraId="2605691A" w14:textId="77777777" w:rsidR="000C5C89" w:rsidRDefault="000C5C89" w:rsidP="00F534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2479B7" w:themeColor="accent1"/>
      </w:rPr>
    </w:lvl>
  </w:abstractNum>
  <w:abstractNum w:abstractNumId="9" w15:restartNumberingAfterBreak="0">
    <w:nsid w:val="FFFFFF89"/>
    <w:multiLevelType w:val="singleLevel"/>
    <w:tmpl w:val="DEAC10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479B7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4079"/>
    <w:multiLevelType w:val="hybridMultilevel"/>
    <w:tmpl w:val="842A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2479B7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D36168"/>
    <w:multiLevelType w:val="multilevel"/>
    <w:tmpl w:val="1ADE1F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79B7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479B7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380172">
    <w:abstractNumId w:val="9"/>
  </w:num>
  <w:num w:numId="2" w16cid:durableId="97022577">
    <w:abstractNumId w:val="9"/>
    <w:lvlOverride w:ilvl="0">
      <w:startOverride w:val="1"/>
    </w:lvlOverride>
  </w:num>
  <w:num w:numId="3" w16cid:durableId="1196037143">
    <w:abstractNumId w:val="10"/>
  </w:num>
  <w:num w:numId="4" w16cid:durableId="50541018">
    <w:abstractNumId w:val="14"/>
  </w:num>
  <w:num w:numId="5" w16cid:durableId="1979796137">
    <w:abstractNumId w:val="8"/>
  </w:num>
  <w:num w:numId="6" w16cid:durableId="1774012806">
    <w:abstractNumId w:val="7"/>
  </w:num>
  <w:num w:numId="7" w16cid:durableId="549150341">
    <w:abstractNumId w:val="6"/>
  </w:num>
  <w:num w:numId="8" w16cid:durableId="1863275913">
    <w:abstractNumId w:val="5"/>
  </w:num>
  <w:num w:numId="9" w16cid:durableId="2030984652">
    <w:abstractNumId w:val="4"/>
  </w:num>
  <w:num w:numId="10" w16cid:durableId="793838589">
    <w:abstractNumId w:val="3"/>
  </w:num>
  <w:num w:numId="11" w16cid:durableId="673218175">
    <w:abstractNumId w:val="2"/>
  </w:num>
  <w:num w:numId="12" w16cid:durableId="1865508963">
    <w:abstractNumId w:val="1"/>
  </w:num>
  <w:num w:numId="13" w16cid:durableId="587664086">
    <w:abstractNumId w:val="0"/>
  </w:num>
  <w:num w:numId="14" w16cid:durableId="218519273">
    <w:abstractNumId w:val="13"/>
  </w:num>
  <w:num w:numId="15" w16cid:durableId="2122262595">
    <w:abstractNumId w:val="12"/>
  </w:num>
  <w:num w:numId="16" w16cid:durableId="801921866">
    <w:abstractNumId w:val="9"/>
  </w:num>
  <w:num w:numId="17" w16cid:durableId="7527023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89"/>
    <w:rsid w:val="0000183F"/>
    <w:rsid w:val="00002750"/>
    <w:rsid w:val="00004D4E"/>
    <w:rsid w:val="00011461"/>
    <w:rsid w:val="00011895"/>
    <w:rsid w:val="00013818"/>
    <w:rsid w:val="00015FBE"/>
    <w:rsid w:val="00024730"/>
    <w:rsid w:val="00031675"/>
    <w:rsid w:val="000348ED"/>
    <w:rsid w:val="00036FDA"/>
    <w:rsid w:val="00040CF1"/>
    <w:rsid w:val="0004158B"/>
    <w:rsid w:val="00051DFD"/>
    <w:rsid w:val="00056FE7"/>
    <w:rsid w:val="000570FF"/>
    <w:rsid w:val="00057244"/>
    <w:rsid w:val="00061C1E"/>
    <w:rsid w:val="0006454B"/>
    <w:rsid w:val="0007282B"/>
    <w:rsid w:val="00075B13"/>
    <w:rsid w:val="000760E7"/>
    <w:rsid w:val="00092692"/>
    <w:rsid w:val="00096203"/>
    <w:rsid w:val="000A0229"/>
    <w:rsid w:val="000B3D5F"/>
    <w:rsid w:val="000C1DC5"/>
    <w:rsid w:val="000C2248"/>
    <w:rsid w:val="000C5C89"/>
    <w:rsid w:val="000D59C5"/>
    <w:rsid w:val="000D6795"/>
    <w:rsid w:val="000E24AC"/>
    <w:rsid w:val="000E4A73"/>
    <w:rsid w:val="000E5C3A"/>
    <w:rsid w:val="000E6C7C"/>
    <w:rsid w:val="000F4F1E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75B"/>
    <w:rsid w:val="00194A3D"/>
    <w:rsid w:val="00197261"/>
    <w:rsid w:val="001A2A99"/>
    <w:rsid w:val="001A6641"/>
    <w:rsid w:val="001B0811"/>
    <w:rsid w:val="001B1405"/>
    <w:rsid w:val="001B3B5F"/>
    <w:rsid w:val="001B720C"/>
    <w:rsid w:val="001C0DEE"/>
    <w:rsid w:val="001C17AE"/>
    <w:rsid w:val="001C3957"/>
    <w:rsid w:val="001C46E5"/>
    <w:rsid w:val="001C5C9D"/>
    <w:rsid w:val="001D003D"/>
    <w:rsid w:val="001E08A4"/>
    <w:rsid w:val="0020735F"/>
    <w:rsid w:val="00212E6A"/>
    <w:rsid w:val="002146F8"/>
    <w:rsid w:val="00215593"/>
    <w:rsid w:val="00216A05"/>
    <w:rsid w:val="00217917"/>
    <w:rsid w:val="002372E8"/>
    <w:rsid w:val="0023768B"/>
    <w:rsid w:val="0025163F"/>
    <w:rsid w:val="00254330"/>
    <w:rsid w:val="00260F01"/>
    <w:rsid w:val="00274A17"/>
    <w:rsid w:val="00275C94"/>
    <w:rsid w:val="00277638"/>
    <w:rsid w:val="0028164F"/>
    <w:rsid w:val="002823BE"/>
    <w:rsid w:val="00297ED0"/>
    <w:rsid w:val="002A06CB"/>
    <w:rsid w:val="002A4EDA"/>
    <w:rsid w:val="002B01E3"/>
    <w:rsid w:val="002B3FC8"/>
    <w:rsid w:val="002C4513"/>
    <w:rsid w:val="002F10E7"/>
    <w:rsid w:val="002F69E4"/>
    <w:rsid w:val="00300A98"/>
    <w:rsid w:val="0030719B"/>
    <w:rsid w:val="0030724A"/>
    <w:rsid w:val="00316CE4"/>
    <w:rsid w:val="00323C3F"/>
    <w:rsid w:val="003279A4"/>
    <w:rsid w:val="00336852"/>
    <w:rsid w:val="00337114"/>
    <w:rsid w:val="0035004C"/>
    <w:rsid w:val="00351E7F"/>
    <w:rsid w:val="003571C8"/>
    <w:rsid w:val="00365DB1"/>
    <w:rsid w:val="00383057"/>
    <w:rsid w:val="0039703C"/>
    <w:rsid w:val="003974BB"/>
    <w:rsid w:val="003A091E"/>
    <w:rsid w:val="003C1C71"/>
    <w:rsid w:val="003C769F"/>
    <w:rsid w:val="003D77A7"/>
    <w:rsid w:val="003E1AF4"/>
    <w:rsid w:val="003E48A6"/>
    <w:rsid w:val="003E5D64"/>
    <w:rsid w:val="003F7983"/>
    <w:rsid w:val="00403149"/>
    <w:rsid w:val="004037EF"/>
    <w:rsid w:val="00405BAD"/>
    <w:rsid w:val="004113D8"/>
    <w:rsid w:val="00416463"/>
    <w:rsid w:val="00416C2B"/>
    <w:rsid w:val="00423827"/>
    <w:rsid w:val="00430323"/>
    <w:rsid w:val="00437B8B"/>
    <w:rsid w:val="0044055B"/>
    <w:rsid w:val="004504DA"/>
    <w:rsid w:val="00452447"/>
    <w:rsid w:val="00465113"/>
    <w:rsid w:val="00467049"/>
    <w:rsid w:val="00467F3F"/>
    <w:rsid w:val="004727C2"/>
    <w:rsid w:val="00476144"/>
    <w:rsid w:val="00484428"/>
    <w:rsid w:val="00487EFE"/>
    <w:rsid w:val="004915EA"/>
    <w:rsid w:val="004A4493"/>
    <w:rsid w:val="004B07EC"/>
    <w:rsid w:val="004B202D"/>
    <w:rsid w:val="004B5192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D46CF"/>
    <w:rsid w:val="004D7269"/>
    <w:rsid w:val="004E2794"/>
    <w:rsid w:val="004E77A5"/>
    <w:rsid w:val="004F1057"/>
    <w:rsid w:val="004F199F"/>
    <w:rsid w:val="00502493"/>
    <w:rsid w:val="005106C0"/>
    <w:rsid w:val="005222EB"/>
    <w:rsid w:val="005247B7"/>
    <w:rsid w:val="005324B1"/>
    <w:rsid w:val="005372FA"/>
    <w:rsid w:val="005445F1"/>
    <w:rsid w:val="00544CA4"/>
    <w:rsid w:val="00556337"/>
    <w:rsid w:val="00557254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92B78"/>
    <w:rsid w:val="005A459B"/>
    <w:rsid w:val="005A4C0E"/>
    <w:rsid w:val="005A74EC"/>
    <w:rsid w:val="005B3D67"/>
    <w:rsid w:val="005B3F3B"/>
    <w:rsid w:val="005B437C"/>
    <w:rsid w:val="005B484E"/>
    <w:rsid w:val="005C681B"/>
    <w:rsid w:val="005D0108"/>
    <w:rsid w:val="005D0ED6"/>
    <w:rsid w:val="005E088C"/>
    <w:rsid w:val="005E6A53"/>
    <w:rsid w:val="005E6E43"/>
    <w:rsid w:val="005F4455"/>
    <w:rsid w:val="0060385A"/>
    <w:rsid w:val="006077CF"/>
    <w:rsid w:val="006104FF"/>
    <w:rsid w:val="00614B7C"/>
    <w:rsid w:val="0062239B"/>
    <w:rsid w:val="00625B8A"/>
    <w:rsid w:val="00642523"/>
    <w:rsid w:val="00644D4E"/>
    <w:rsid w:val="00646D01"/>
    <w:rsid w:val="006620BA"/>
    <w:rsid w:val="00663536"/>
    <w:rsid w:val="006648D4"/>
    <w:rsid w:val="00665A31"/>
    <w:rsid w:val="00673F18"/>
    <w:rsid w:val="00676CEB"/>
    <w:rsid w:val="00683A86"/>
    <w:rsid w:val="0069300B"/>
    <w:rsid w:val="006A4C72"/>
    <w:rsid w:val="006A6D73"/>
    <w:rsid w:val="006D65F8"/>
    <w:rsid w:val="006D747C"/>
    <w:rsid w:val="006F3AE1"/>
    <w:rsid w:val="006F4BCD"/>
    <w:rsid w:val="006F4D23"/>
    <w:rsid w:val="007158BC"/>
    <w:rsid w:val="007175B9"/>
    <w:rsid w:val="007215A9"/>
    <w:rsid w:val="007253E8"/>
    <w:rsid w:val="00735140"/>
    <w:rsid w:val="0073645E"/>
    <w:rsid w:val="007366E5"/>
    <w:rsid w:val="00745196"/>
    <w:rsid w:val="00755346"/>
    <w:rsid w:val="00755B42"/>
    <w:rsid w:val="00776E3A"/>
    <w:rsid w:val="007850D1"/>
    <w:rsid w:val="007857C8"/>
    <w:rsid w:val="00785FEB"/>
    <w:rsid w:val="00785FF6"/>
    <w:rsid w:val="00790E98"/>
    <w:rsid w:val="00797693"/>
    <w:rsid w:val="007A0F44"/>
    <w:rsid w:val="007A729F"/>
    <w:rsid w:val="007B3F4F"/>
    <w:rsid w:val="007C0E0E"/>
    <w:rsid w:val="007C153D"/>
    <w:rsid w:val="007C333C"/>
    <w:rsid w:val="007C34A8"/>
    <w:rsid w:val="007E7052"/>
    <w:rsid w:val="007E77F3"/>
    <w:rsid w:val="007F71A4"/>
    <w:rsid w:val="008030EE"/>
    <w:rsid w:val="00812148"/>
    <w:rsid w:val="00814B43"/>
    <w:rsid w:val="00814FA5"/>
    <w:rsid w:val="0083016A"/>
    <w:rsid w:val="00846AAE"/>
    <w:rsid w:val="008620D9"/>
    <w:rsid w:val="00867081"/>
    <w:rsid w:val="00890AEE"/>
    <w:rsid w:val="008978E8"/>
    <w:rsid w:val="008A02C4"/>
    <w:rsid w:val="008A49A0"/>
    <w:rsid w:val="008A6538"/>
    <w:rsid w:val="008D4FC8"/>
    <w:rsid w:val="008D5A80"/>
    <w:rsid w:val="008E5483"/>
    <w:rsid w:val="008F4532"/>
    <w:rsid w:val="009077DA"/>
    <w:rsid w:val="009100D1"/>
    <w:rsid w:val="00924B86"/>
    <w:rsid w:val="00933CCA"/>
    <w:rsid w:val="0093795C"/>
    <w:rsid w:val="009411E8"/>
    <w:rsid w:val="00952C89"/>
    <w:rsid w:val="009540F4"/>
    <w:rsid w:val="0095694A"/>
    <w:rsid w:val="00956B75"/>
    <w:rsid w:val="009619A7"/>
    <w:rsid w:val="009656D6"/>
    <w:rsid w:val="00966904"/>
    <w:rsid w:val="00972E4A"/>
    <w:rsid w:val="009918BB"/>
    <w:rsid w:val="009931F7"/>
    <w:rsid w:val="00994768"/>
    <w:rsid w:val="009A3F4C"/>
    <w:rsid w:val="009B4952"/>
    <w:rsid w:val="009B5441"/>
    <w:rsid w:val="009C1135"/>
    <w:rsid w:val="009C63EE"/>
    <w:rsid w:val="009D0878"/>
    <w:rsid w:val="009D449D"/>
    <w:rsid w:val="009E62E6"/>
    <w:rsid w:val="009E65EC"/>
    <w:rsid w:val="009E780D"/>
    <w:rsid w:val="009F2058"/>
    <w:rsid w:val="009F391D"/>
    <w:rsid w:val="00A01463"/>
    <w:rsid w:val="00A04701"/>
    <w:rsid w:val="00A05436"/>
    <w:rsid w:val="00A1144C"/>
    <w:rsid w:val="00A1329C"/>
    <w:rsid w:val="00A25023"/>
    <w:rsid w:val="00A2760D"/>
    <w:rsid w:val="00A326A4"/>
    <w:rsid w:val="00A34FE7"/>
    <w:rsid w:val="00A42CE4"/>
    <w:rsid w:val="00A52131"/>
    <w:rsid w:val="00A56B81"/>
    <w:rsid w:val="00A6314E"/>
    <w:rsid w:val="00A77B4D"/>
    <w:rsid w:val="00A8052D"/>
    <w:rsid w:val="00A867E2"/>
    <w:rsid w:val="00A9077F"/>
    <w:rsid w:val="00A942B0"/>
    <w:rsid w:val="00AA04BD"/>
    <w:rsid w:val="00AA276C"/>
    <w:rsid w:val="00AB673E"/>
    <w:rsid w:val="00AC7C34"/>
    <w:rsid w:val="00AD121E"/>
    <w:rsid w:val="00AD31D1"/>
    <w:rsid w:val="00AD518A"/>
    <w:rsid w:val="00AD5677"/>
    <w:rsid w:val="00AD6216"/>
    <w:rsid w:val="00AE2F61"/>
    <w:rsid w:val="00AE313B"/>
    <w:rsid w:val="00AE7650"/>
    <w:rsid w:val="00AF6920"/>
    <w:rsid w:val="00B112B1"/>
    <w:rsid w:val="00B1221A"/>
    <w:rsid w:val="00B12898"/>
    <w:rsid w:val="00B204FE"/>
    <w:rsid w:val="00B25746"/>
    <w:rsid w:val="00B25D0D"/>
    <w:rsid w:val="00B352FE"/>
    <w:rsid w:val="00B47E1E"/>
    <w:rsid w:val="00B52937"/>
    <w:rsid w:val="00B54661"/>
    <w:rsid w:val="00B55487"/>
    <w:rsid w:val="00B72B01"/>
    <w:rsid w:val="00B763B5"/>
    <w:rsid w:val="00B90654"/>
    <w:rsid w:val="00B91175"/>
    <w:rsid w:val="00BA71B3"/>
    <w:rsid w:val="00BB34BE"/>
    <w:rsid w:val="00BC0E1A"/>
    <w:rsid w:val="00BC1472"/>
    <w:rsid w:val="00BC5718"/>
    <w:rsid w:val="00BD2DD6"/>
    <w:rsid w:val="00BD4E73"/>
    <w:rsid w:val="00BD55EE"/>
    <w:rsid w:val="00BD6BB6"/>
    <w:rsid w:val="00BE5BB4"/>
    <w:rsid w:val="00BF1336"/>
    <w:rsid w:val="00C0155C"/>
    <w:rsid w:val="00C01EEC"/>
    <w:rsid w:val="00C17CA2"/>
    <w:rsid w:val="00C3233C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A5EFC"/>
    <w:rsid w:val="00CA78B1"/>
    <w:rsid w:val="00CB3192"/>
    <w:rsid w:val="00CC11D5"/>
    <w:rsid w:val="00CC1E5C"/>
    <w:rsid w:val="00CD1043"/>
    <w:rsid w:val="00CE2C76"/>
    <w:rsid w:val="00CE590B"/>
    <w:rsid w:val="00CF6884"/>
    <w:rsid w:val="00D046EF"/>
    <w:rsid w:val="00D16707"/>
    <w:rsid w:val="00D22E33"/>
    <w:rsid w:val="00D35BBD"/>
    <w:rsid w:val="00D37FAD"/>
    <w:rsid w:val="00D5184A"/>
    <w:rsid w:val="00D55F66"/>
    <w:rsid w:val="00D5627D"/>
    <w:rsid w:val="00D60117"/>
    <w:rsid w:val="00D6600D"/>
    <w:rsid w:val="00D70757"/>
    <w:rsid w:val="00D728D5"/>
    <w:rsid w:val="00D73C98"/>
    <w:rsid w:val="00D77483"/>
    <w:rsid w:val="00D7797C"/>
    <w:rsid w:val="00D83EA1"/>
    <w:rsid w:val="00D85CA4"/>
    <w:rsid w:val="00DB0B61"/>
    <w:rsid w:val="00DC29B9"/>
    <w:rsid w:val="00DD2D34"/>
    <w:rsid w:val="00DD2F59"/>
    <w:rsid w:val="00DD467E"/>
    <w:rsid w:val="00DE136D"/>
    <w:rsid w:val="00DE330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5CF1"/>
    <w:rsid w:val="00E379DC"/>
    <w:rsid w:val="00E46808"/>
    <w:rsid w:val="00E47547"/>
    <w:rsid w:val="00E5017D"/>
    <w:rsid w:val="00E5521B"/>
    <w:rsid w:val="00E61D86"/>
    <w:rsid w:val="00E61FB1"/>
    <w:rsid w:val="00E62994"/>
    <w:rsid w:val="00E63862"/>
    <w:rsid w:val="00E665C1"/>
    <w:rsid w:val="00E72DA3"/>
    <w:rsid w:val="00E81FA9"/>
    <w:rsid w:val="00E863B5"/>
    <w:rsid w:val="00E92940"/>
    <w:rsid w:val="00E97BD9"/>
    <w:rsid w:val="00EB74CE"/>
    <w:rsid w:val="00ED45D9"/>
    <w:rsid w:val="00EE0848"/>
    <w:rsid w:val="00EF1F22"/>
    <w:rsid w:val="00F03B1E"/>
    <w:rsid w:val="00F03F2C"/>
    <w:rsid w:val="00F1202D"/>
    <w:rsid w:val="00F217AB"/>
    <w:rsid w:val="00F2208A"/>
    <w:rsid w:val="00F35978"/>
    <w:rsid w:val="00F35A06"/>
    <w:rsid w:val="00F35A93"/>
    <w:rsid w:val="00F435D3"/>
    <w:rsid w:val="00F46425"/>
    <w:rsid w:val="00F5078D"/>
    <w:rsid w:val="00F534FB"/>
    <w:rsid w:val="00F55E30"/>
    <w:rsid w:val="00F56FFE"/>
    <w:rsid w:val="00F73C44"/>
    <w:rsid w:val="00F76DB6"/>
    <w:rsid w:val="00F838DE"/>
    <w:rsid w:val="00F85A53"/>
    <w:rsid w:val="00F904FC"/>
    <w:rsid w:val="00F92148"/>
    <w:rsid w:val="00F935BF"/>
    <w:rsid w:val="00F94EB5"/>
    <w:rsid w:val="00FA4359"/>
    <w:rsid w:val="00FA4C84"/>
    <w:rsid w:val="00FB0F18"/>
    <w:rsid w:val="00FC6CDF"/>
    <w:rsid w:val="00FD3B22"/>
    <w:rsid w:val="00FE18B2"/>
    <w:rsid w:val="00FE3C37"/>
    <w:rsid w:val="00FE5CAB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14A3ED"/>
  <w15:chartTrackingRefBased/>
  <w15:docId w15:val="{952E0FB5-06BE-458D-A470-5D85E524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D89AF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/>
    <w:lsdException w:name="List" w:semiHidden="1"/>
    <w:lsdException w:name="List Bullet" w:semiHidden="1" w:uiPriority="11" w:unhideWhenUsed="1" w:qFormat="1"/>
    <w:lsdException w:name="List Number" w:uiPriority="1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semiHidden="1" w:uiPriority="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 w:unhideWhenUsed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9A7"/>
    <w:pPr>
      <w:spacing w:after="240"/>
    </w:pPr>
    <w:rPr>
      <w:color w:val="000000" w:themeColor="text1"/>
      <w:sz w:val="20"/>
    </w:rPr>
  </w:style>
  <w:style w:type="paragraph" w:styleId="Heading1">
    <w:name w:val="heading 1"/>
    <w:basedOn w:val="Normal"/>
    <w:link w:val="Heading1Char"/>
    <w:uiPriority w:val="9"/>
    <w:qFormat/>
    <w:rsid w:val="00CF6884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sz w:val="26"/>
      <w:szCs w:val="32"/>
    </w:rPr>
  </w:style>
  <w:style w:type="paragraph" w:styleId="Heading2">
    <w:name w:val="heading 2"/>
    <w:basedOn w:val="Normal"/>
    <w:link w:val="Heading2Char"/>
    <w:uiPriority w:val="9"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2479B7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F6884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123C5B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A6D73"/>
    <w:rPr>
      <w:rFonts w:ascii="Consolas" w:hAnsi="Consolas"/>
      <w:b/>
      <w:color w:val="123C5B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CF6884"/>
    <w:pPr>
      <w:spacing w:after="0"/>
      <w:contextualSpacing/>
    </w:pPr>
    <w:rPr>
      <w:rFonts w:eastAsiaTheme="majorEastAsia" w:cstheme="majorBidi"/>
      <w:caps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F6884"/>
    <w:rPr>
      <w:rFonts w:eastAsiaTheme="majorEastAsia" w:cstheme="majorBidi"/>
      <w:caps/>
      <w:color w:val="000000" w:themeColor="text1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D73"/>
    <w:rPr>
      <w:rFonts w:ascii="Segoe UI" w:hAnsi="Segoe UI" w:cs="Segoe UI"/>
      <w:color w:val="000000" w:themeColor="text1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95694A"/>
    <w:pPr>
      <w:spacing w:before="40" w:after="0"/>
      <w:ind w:right="14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6D73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6D73"/>
    <w:rPr>
      <w:color w:val="000000" w:themeColor="text1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A6D73"/>
    <w:rPr>
      <w:rFonts w:asciiTheme="majorHAnsi" w:eastAsiaTheme="majorEastAsia" w:hAnsiTheme="majorHAnsi" w:cstheme="majorBidi"/>
      <w:b/>
      <w:color w:val="2479B7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F6884"/>
    <w:rPr>
      <w:rFonts w:asciiTheme="majorHAnsi" w:eastAsiaTheme="majorEastAsia" w:hAnsiTheme="majorHAnsi" w:cstheme="majorBidi"/>
      <w:b/>
      <w:caps/>
      <w:color w:val="000000" w:themeColor="text1"/>
      <w:sz w:val="2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A6D73"/>
    <w:rPr>
      <w:rFonts w:asciiTheme="majorHAnsi" w:eastAsiaTheme="majorEastAsia" w:hAnsiTheme="majorHAnsi" w:cstheme="majorBidi"/>
      <w:caps/>
      <w:color w:val="000000" w:themeColor="text1"/>
      <w:sz w:val="20"/>
      <w:szCs w:val="24"/>
    </w:rPr>
  </w:style>
  <w:style w:type="paragraph" w:styleId="ListNumber">
    <w:name w:val="List Number"/>
    <w:basedOn w:val="Normal"/>
    <w:uiPriority w:val="12"/>
    <w:semiHidden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5B3F3B"/>
    <w:pPr>
      <w:spacing w:after="0"/>
      <w:contextualSpacing/>
    </w:pPr>
    <w:rPr>
      <w:color w:val="auto"/>
    </w:rPr>
  </w:style>
  <w:style w:type="character" w:styleId="Emphasis">
    <w:name w:val="Emphasis"/>
    <w:basedOn w:val="DefaultParagraphFont"/>
    <w:uiPriority w:val="11"/>
    <w:semiHidden/>
    <w:qFormat/>
    <w:rsid w:val="00CF6884"/>
    <w:rPr>
      <w:b w:val="0"/>
      <w:iCs/>
      <w:color w:val="000000" w:themeColor="text1"/>
      <w:sz w:val="26"/>
    </w:rPr>
  </w:style>
  <w:style w:type="paragraph" w:styleId="Subtitle">
    <w:name w:val="Subtitle"/>
    <w:basedOn w:val="Normal"/>
    <w:link w:val="SubtitleChar"/>
    <w:uiPriority w:val="2"/>
    <w:qFormat/>
    <w:rsid w:val="00FE3C37"/>
    <w:pPr>
      <w:numPr>
        <w:ilvl w:val="1"/>
      </w:numPr>
      <w:spacing w:after="0" w:line="192" w:lineRule="auto"/>
      <w:contextualSpacing/>
    </w:pPr>
    <w:rPr>
      <w:rFonts w:asciiTheme="majorHAnsi" w:eastAsiaTheme="minorEastAsia" w:hAnsiTheme="majorHAnsi"/>
      <w:b/>
      <w:caps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FE3C37"/>
    <w:rPr>
      <w:rFonts w:asciiTheme="majorHAnsi" w:eastAsiaTheme="minorEastAsia" w:hAnsiTheme="majorHAnsi"/>
      <w:b/>
      <w:caps/>
      <w:color w:val="000000" w:themeColor="text1"/>
      <w:sz w:val="66"/>
    </w:rPr>
  </w:style>
  <w:style w:type="character" w:styleId="BookTitle">
    <w:name w:val="Book Title"/>
    <w:basedOn w:val="DefaultParagraphFont"/>
    <w:uiPriority w:val="33"/>
    <w:semiHidden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rsid w:val="00581515"/>
    <w:rPr>
      <w:b/>
      <w:bCs/>
      <w:caps w:val="0"/>
      <w:smallCaps/>
      <w:color w:val="2479B7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81515"/>
    <w:pPr>
      <w:pBdr>
        <w:top w:val="single" w:sz="4" w:space="10" w:color="2479B7" w:themeColor="accent1"/>
        <w:bottom w:val="single" w:sz="4" w:space="10" w:color="2479B7" w:themeColor="accent1"/>
      </w:pBdr>
      <w:spacing w:before="360" w:after="360"/>
      <w:jc w:val="center"/>
    </w:pPr>
    <w:rPr>
      <w:i/>
      <w:iCs/>
      <w:color w:val="2479B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A6D73"/>
    <w:rPr>
      <w:i/>
      <w:iCs/>
      <w:color w:val="2479B7" w:themeColor="accent1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A6D73"/>
    <w:rPr>
      <w:i/>
      <w:iCs/>
      <w:color w:val="404040" w:themeColor="text1" w:themeTint="BF"/>
      <w:sz w:val="20"/>
    </w:rPr>
  </w:style>
  <w:style w:type="paragraph" w:styleId="TOCHeading">
    <w:name w:val="TOC Heading"/>
    <w:basedOn w:val="Heading1"/>
    <w:next w:val="Normal"/>
    <w:uiPriority w:val="39"/>
    <w:semiHidden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6A6D73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D73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qFormat/>
    <w:rsid w:val="00581515"/>
    <w:pPr>
      <w:spacing w:after="200"/>
    </w:pPr>
    <w:rPr>
      <w:i/>
      <w:iCs/>
      <w:color w:val="335B74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6D73"/>
    <w:rPr>
      <w:color w:val="000000" w:themeColor="text1"/>
      <w:sz w:val="20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A6D73"/>
    <w:rPr>
      <w:color w:val="000000" w:themeColor="text1"/>
      <w:sz w:val="20"/>
      <w:szCs w:val="16"/>
    </w:rPr>
  </w:style>
  <w:style w:type="character" w:styleId="CommentReference">
    <w:name w:val="annotation reference"/>
    <w:basedOn w:val="DefaultParagraphFont"/>
    <w:uiPriority w:val="99"/>
    <w:semiHidden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D73"/>
    <w:rPr>
      <w:color w:val="000000" w:themeColor="text1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6D73"/>
    <w:rPr>
      <w:rFonts w:ascii="Segoe UI" w:hAnsi="Segoe UI" w:cs="Segoe UI"/>
      <w:color w:val="000000" w:themeColor="text1"/>
      <w:sz w:val="20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6D73"/>
    <w:rPr>
      <w:color w:val="000000" w:themeColor="text1"/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6D73"/>
    <w:rPr>
      <w:color w:val="000000" w:themeColor="text1"/>
      <w:sz w:val="20"/>
      <w:szCs w:val="20"/>
    </w:rPr>
  </w:style>
  <w:style w:type="character" w:styleId="HTMLKeyboard">
    <w:name w:val="HTML Keyboard"/>
    <w:basedOn w:val="DefaultParagraphFont"/>
    <w:uiPriority w:val="99"/>
    <w:semiHidden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6D73"/>
    <w:rPr>
      <w:rFonts w:ascii="Consolas" w:hAnsi="Consolas"/>
      <w:color w:val="000000" w:themeColor="text1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6D73"/>
    <w:rPr>
      <w:rFonts w:ascii="Consolas" w:hAnsi="Consolas"/>
      <w:color w:val="000000" w:themeColor="text1"/>
      <w:sz w:val="20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lackText">
    <w:name w:val="Black Text"/>
    <w:basedOn w:val="DefaultParagraphFont"/>
    <w:uiPriority w:val="1"/>
    <w:qFormat/>
    <w:rsid w:val="00FE3C37"/>
    <w:rPr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D73"/>
    <w:rPr>
      <w:b/>
      <w:bCs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semiHidden/>
    <w:rsid w:val="00E62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ppc3\AppData\Roaming\Microsoft\Templates\Basic%20sales%20resume.dotx" TargetMode="External"/></Relationships>
</file>

<file path=word/theme/theme1.xml><?xml version="1.0" encoding="utf-8"?>
<a:theme xmlns:a="http://schemas.openxmlformats.org/drawingml/2006/main" name="Office Theme">
  <a:themeElements>
    <a:clrScheme name="Custom 22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2479B7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33FFC3-E5F8-403E-8427-4FB4AC3120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97EEB-073F-4A71-9B7F-C069A8EBE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4809E8-33E6-4F31-AF70-2E1B8D88D3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Basic sales resume</Template>
  <TotalTime>43</TotalTime>
  <Pages>1</Pages>
  <Words>266</Words>
  <Characters>1377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Long</dc:creator>
  <cp:keywords/>
  <dc:description/>
  <cp:lastModifiedBy>Merrill.Sweet</cp:lastModifiedBy>
  <cp:revision>1</cp:revision>
  <dcterms:created xsi:type="dcterms:W3CDTF">2024-07-23T18:23:00Z</dcterms:created>
  <dcterms:modified xsi:type="dcterms:W3CDTF">2024-07-23T19:06:00Z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  <property fmtid="{D5CDD505-2E9C-101B-9397-08002B2CF9AE}" pid="4" name="GrammarlyDocumentId">
    <vt:lpwstr>66b79485-1de1-4ce6-8f76-4a0fcb48f917</vt:lpwstr>
  </property>
</Properties>
</file>